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黑体"/>
          <w:szCs w:val="32"/>
        </w:rPr>
      </w:pPr>
      <w:r>
        <w:rPr>
          <w:rFonts w:ascii="黑体" w:hAnsi="黑体" w:eastAsia="黑体"/>
          <w:szCs w:val="32"/>
        </w:rPr>
        <w:t>附件</w:t>
      </w:r>
      <w:r>
        <w:rPr>
          <w:rFonts w:hint="eastAsia" w:ascii="黑体" w:hAnsi="黑体" w:eastAsia="黑体"/>
          <w:szCs w:val="32"/>
        </w:rPr>
        <w:t>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360" w:lineRule="auto"/>
              <w:ind w:firstLine="420" w:firstLineChars="200"/>
              <w:rPr>
                <w:rFonts w:ascii="宋体" w:hAnsi="宋体" w:eastAsia="宋体"/>
                <w:sz w:val="21"/>
                <w:szCs w:val="21"/>
              </w:rPr>
            </w:pPr>
            <w:r>
              <w:rPr>
                <w:rFonts w:hint="eastAsia" w:ascii="宋体" w:hAnsi="宋体" w:eastAsia="宋体"/>
                <w:bCs/>
                <w:sz w:val="21"/>
                <w:szCs w:val="21"/>
                <w:lang w:val="en-US" w:eastAsia="zh-CN"/>
              </w:rPr>
              <w:t>佰仁医疗</w:t>
            </w:r>
            <w:r>
              <w:rPr>
                <w:rFonts w:hint="eastAsia" w:ascii="宋体" w:hAnsi="宋体" w:eastAsia="宋体"/>
                <w:bCs/>
                <w:sz w:val="21"/>
                <w:szCs w:val="21"/>
              </w:rPr>
              <w:t>新增一台血管造影机（DSA）项目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xNmUyN2M1NDExYWQ2NTIwYWUyZTMzYWRkNjUxZDMifQ=="/>
  </w:docVars>
  <w:rsids>
    <w:rsidRoot w:val="44EB321A"/>
    <w:rsid w:val="00032815"/>
    <w:rsid w:val="00073968"/>
    <w:rsid w:val="001A2280"/>
    <w:rsid w:val="003D1F31"/>
    <w:rsid w:val="00482A6D"/>
    <w:rsid w:val="006A2E45"/>
    <w:rsid w:val="006C2DC9"/>
    <w:rsid w:val="009C4CCA"/>
    <w:rsid w:val="00C144AC"/>
    <w:rsid w:val="00C96968"/>
    <w:rsid w:val="00E870E6"/>
    <w:rsid w:val="00F02123"/>
    <w:rsid w:val="01F65A17"/>
    <w:rsid w:val="0CBF5880"/>
    <w:rsid w:val="1316556F"/>
    <w:rsid w:val="1F615108"/>
    <w:rsid w:val="20FC3FC1"/>
    <w:rsid w:val="23D669A1"/>
    <w:rsid w:val="24776ADE"/>
    <w:rsid w:val="2AC063E3"/>
    <w:rsid w:val="34E87BAF"/>
    <w:rsid w:val="3C347196"/>
    <w:rsid w:val="44EB321A"/>
    <w:rsid w:val="5771413D"/>
    <w:rsid w:val="68A53EF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81</Words>
  <Characters>467</Characters>
  <Lines>3</Lines>
  <Paragraphs>1</Paragraphs>
  <TotalTime>7</TotalTime>
  <ScaleCrop>false</ScaleCrop>
  <LinksUpToDate>false</LinksUpToDate>
  <CharactersWithSpaces>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王宇天</cp:lastModifiedBy>
  <dcterms:modified xsi:type="dcterms:W3CDTF">2024-03-12T03:50:50Z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7467666659BE47809F54A30CF738F374_12</vt:lpwstr>
  </property>
</Properties>
</file>